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alias w:val="Angiv navn på organisation/udvalg:"/>
        <w:tag w:val="Angiv navn på organisation/udvalg:"/>
        <w:id w:val="976303765"/>
        <w:placeholder>
          <w:docPart w:val="8F2DC7CAE31C41348E2E860F6FA87953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4A90EEC2" w14:textId="77777777" w:rsidR="009A34F6" w:rsidRDefault="005E5A8D" w:rsidP="005578C9">
          <w:pPr>
            <w:pStyle w:val="Organisation"/>
          </w:pPr>
          <w:r>
            <w:t>Mosbjerg-Tolne Landsbyråd</w:t>
          </w:r>
        </w:p>
      </w:sdtContent>
    </w:sdt>
    <w:sdt>
      <w:sdtPr>
        <w:alias w:val="Mødereferat:"/>
        <w:tag w:val="Mødereferat:"/>
        <w:id w:val="1398010639"/>
        <w:placeholder>
          <w:docPart w:val="89C912FB34B84DD594614DC113AD589A"/>
        </w:placeholder>
        <w:temporary/>
        <w:showingPlcHdr/>
      </w:sdtPr>
      <w:sdtEndPr/>
      <w:sdtContent>
        <w:p w14:paraId="35245966" w14:textId="77777777" w:rsidR="00913F9D" w:rsidRDefault="00913F9D" w:rsidP="00913F9D">
          <w:pPr>
            <w:pStyle w:val="Overskrift1"/>
          </w:pPr>
          <w:r w:rsidRPr="005578C9">
            <w:rPr>
              <w:lang w:bidi="da-DK"/>
            </w:rPr>
            <w:t>Mødereferat</w:t>
          </w:r>
        </w:p>
      </w:sdtContent>
    </w:sdt>
    <w:p w14:paraId="4E867E7D" w14:textId="77777777" w:rsidR="00913F9D" w:rsidRPr="00913F9D" w:rsidRDefault="0010235C" w:rsidP="00913F9D">
      <w:pPr>
        <w:pStyle w:val="Overskrift1"/>
      </w:pPr>
      <w:sdt>
        <w:sdtPr>
          <w:alias w:val="Angiv dato:"/>
          <w:tag w:val="Angiv dato:"/>
          <w:id w:val="-1605562503"/>
          <w:placeholder>
            <w:docPart w:val="C71CE21334EB4664A0DB883C62EC8619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5E5A8D">
            <w:t xml:space="preserve">Mandag den </w:t>
          </w:r>
          <w:r w:rsidR="00C4674E">
            <w:t>17/6</w:t>
          </w:r>
          <w:r w:rsidR="00057869">
            <w:t>-2019</w:t>
          </w:r>
        </w:sdtContent>
      </w:sdt>
    </w:p>
    <w:p w14:paraId="18AF527C" w14:textId="77777777" w:rsidR="009A34F6" w:rsidRPr="00E824F4" w:rsidRDefault="0010235C" w:rsidP="0012244C">
      <w:pPr>
        <w:pStyle w:val="Overskrift2"/>
      </w:pPr>
      <w:sdt>
        <w:sdtPr>
          <w:alias w:val="Indledning:"/>
          <w:tag w:val="Indledning:"/>
          <w:id w:val="372353325"/>
          <w:placeholder>
            <w:docPart w:val="07D3EB2B74BE4C53B540E4E8D5DA46BA"/>
          </w:placeholder>
          <w:temporary/>
          <w:showingPlcHdr/>
        </w:sdtPr>
        <w:sdtEndPr/>
        <w:sdtContent>
          <w:r w:rsidR="00C91D7E" w:rsidRPr="0012244C">
            <w:rPr>
              <w:lang w:bidi="da-DK"/>
            </w:rPr>
            <w:t>Indledning</w:t>
          </w:r>
        </w:sdtContent>
      </w:sdt>
    </w:p>
    <w:p w14:paraId="18FC270E" w14:textId="77777777" w:rsidR="009A34F6" w:rsidRDefault="0010235C" w:rsidP="00EF0387">
      <w:sdt>
        <w:sdtPr>
          <w:alias w:val="Angiv beskrivelse:"/>
          <w:tag w:val="Angiv beskrivelse:"/>
          <w:id w:val="-452166665"/>
          <w:placeholder>
            <w:docPart w:val="C673E7F7293647DFB8008CCF13BD6EBE"/>
          </w:placeholder>
          <w:temporary/>
          <w:showingPlcHdr/>
        </w:sdtPr>
        <w:sdtEndPr/>
        <w:sdtContent>
          <w:r w:rsidR="00017927">
            <w:rPr>
              <w:lang w:bidi="da-DK"/>
            </w:rPr>
            <w:t>Det ordinære møde for</w:t>
          </w:r>
        </w:sdtContent>
      </w:sdt>
      <w:r w:rsidR="00C91D7E">
        <w:rPr>
          <w:lang w:bidi="da-DK"/>
        </w:rPr>
        <w:t xml:space="preserve"> </w:t>
      </w:r>
      <w:sdt>
        <w:sdtPr>
          <w:alias w:val="Navn på organisation/udvalg:"/>
          <w:tag w:val="Navn på organisation/udvalg:"/>
          <w:id w:val="976303776"/>
          <w:placeholder>
            <w:docPart w:val="F50193380D7146C083BC435F851260A9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5E5A8D">
            <w:t>Mosbjerg-Tolne Landsbyråd</w:t>
          </w:r>
        </w:sdtContent>
      </w:sdt>
      <w:r w:rsidR="00C91D7E">
        <w:rPr>
          <w:lang w:bidi="da-DK"/>
        </w:rPr>
        <w:t xml:space="preserve"> </w:t>
      </w:r>
      <w:r w:rsidR="005401DE">
        <w:t>startede kl.</w:t>
      </w:r>
      <w:r w:rsidR="00C91D7E">
        <w:rPr>
          <w:lang w:bidi="da-DK"/>
        </w:rPr>
        <w:t xml:space="preserve"> </w:t>
      </w:r>
      <w:r w:rsidR="005E5A8D">
        <w:t>19, der var afbud fra Ivan, Knud</w:t>
      </w:r>
      <w:r w:rsidR="00C4674E">
        <w:t>, Kurt og Ulla Pia.</w:t>
      </w:r>
    </w:p>
    <w:p w14:paraId="1C730CEB" w14:textId="77777777" w:rsidR="009A34F6" w:rsidRPr="005578C9" w:rsidRDefault="00C4674E" w:rsidP="000534FF">
      <w:pPr>
        <w:pStyle w:val="Overskrift2"/>
      </w:pPr>
      <w:r>
        <w:t>Godkendelse af referat fra 8/4.</w:t>
      </w:r>
    </w:p>
    <w:p w14:paraId="04C35C21" w14:textId="77777777" w:rsidR="009A34F6" w:rsidRDefault="00C4674E" w:rsidP="00E824F4">
      <w:r>
        <w:t>OK er godkendt.</w:t>
      </w:r>
    </w:p>
    <w:p w14:paraId="55B21FC6" w14:textId="77777777" w:rsidR="009A34F6" w:rsidRDefault="00C4674E" w:rsidP="000534FF">
      <w:pPr>
        <w:pStyle w:val="Overskrift2"/>
      </w:pPr>
      <w:r>
        <w:t>Godkendelse af dagsorden.</w:t>
      </w:r>
    </w:p>
    <w:p w14:paraId="2D79DB34" w14:textId="77777777" w:rsidR="009A34F6" w:rsidRDefault="00C4674E">
      <w:r>
        <w:t>OK ingen ændringer</w:t>
      </w:r>
    </w:p>
    <w:p w14:paraId="36DB1F6D" w14:textId="77777777" w:rsidR="009A34F6" w:rsidRDefault="00C4674E" w:rsidP="000534FF">
      <w:pPr>
        <w:pStyle w:val="Overskrift2"/>
      </w:pPr>
      <w:r>
        <w:t>Meddelelser fra formand og næstformand.</w:t>
      </w:r>
    </w:p>
    <w:p w14:paraId="0F5161A8" w14:textId="77777777" w:rsidR="009A34F6" w:rsidRDefault="00C4674E">
      <w:r w:rsidRPr="00057869">
        <w:rPr>
          <w:b/>
          <w:bCs/>
        </w:rPr>
        <w:t>KW</w:t>
      </w:r>
      <w:r>
        <w:t>:  Landsbyforum næste møde er i august, studietur 31/8 i Vestjylland, de arbejder i bussen undervejs omkring bosætningsgrupper.</w:t>
      </w:r>
    </w:p>
    <w:p w14:paraId="401C2154" w14:textId="77777777" w:rsidR="00C4674E" w:rsidRPr="00A32DE9" w:rsidRDefault="00C4674E">
      <w:r>
        <w:t>Hjertestartere: Vi har ikke hørt fra Martha endnu, landsbyrådet har besluttet at de betaler for de 2 store batterier når de skal udskiftes. Herefter afventer vi nærmere info fra Martha.</w:t>
      </w:r>
    </w:p>
    <w:p w14:paraId="12376F4E" w14:textId="77777777" w:rsidR="009A34F6" w:rsidRDefault="00C4674E" w:rsidP="000534FF">
      <w:pPr>
        <w:pStyle w:val="Overskrift2"/>
      </w:pPr>
      <w:r>
        <w:t>Sager til orientering</w:t>
      </w:r>
    </w:p>
    <w:p w14:paraId="73B5CA5D" w14:textId="77777777" w:rsidR="00C4674E" w:rsidRDefault="00C4674E">
      <w:r w:rsidRPr="00057869">
        <w:rPr>
          <w:b/>
          <w:bCs/>
        </w:rPr>
        <w:t>Friskolen</w:t>
      </w:r>
      <w:r>
        <w:t xml:space="preserve"> – der er pt. 97 elever, der vil blive musikskole og skolekor fra august. Skolestart 11/8.Unica legeplads systemer kommer og fortæller skolen om redskaber. VUC har givet tilsagn</w:t>
      </w:r>
      <w:r w:rsidR="00933B51">
        <w:t xml:space="preserve"> om inventar og computere, PMU henter for dem. Skolen efterlyser en pedelbande, ingen p.t.  men der er brug for hjælp.</w:t>
      </w:r>
    </w:p>
    <w:p w14:paraId="2021597C" w14:textId="77777777" w:rsidR="00933B51" w:rsidRDefault="00933B51">
      <w:r w:rsidRPr="00057869">
        <w:rPr>
          <w:b/>
          <w:bCs/>
        </w:rPr>
        <w:t>Børnehuset</w:t>
      </w:r>
      <w:r>
        <w:t xml:space="preserve"> - Leg og læring har afslutning 21/6 med overnatning, børn og voksne laver mad sammen til aften, der er 13 skolebørn der stopper i børnehuset, fortsat god tilslutning i Vuggestuen også.</w:t>
      </w:r>
    </w:p>
    <w:p w14:paraId="3A729BBA" w14:textId="77777777" w:rsidR="00933B51" w:rsidRDefault="00933B51">
      <w:r w:rsidRPr="00057869">
        <w:rPr>
          <w:b/>
          <w:bCs/>
        </w:rPr>
        <w:t>Landsbypedellen</w:t>
      </w:r>
      <w:r>
        <w:t xml:space="preserve"> - </w:t>
      </w:r>
      <w:r w:rsidR="00057869">
        <w:t>J</w:t>
      </w:r>
      <w:r>
        <w:t>an har nok at lave de sidste 6 uger han har tilbage i jobbet. Jan har lavet et årshjul der fortæller lidt om hvad han egentlig bruger tiden på. Årshjulet kommer på som et punkt efter sommerferien.</w:t>
      </w:r>
    </w:p>
    <w:p w14:paraId="59CCF274" w14:textId="77777777" w:rsidR="00933B51" w:rsidRDefault="00933B51">
      <w:r>
        <w:t xml:space="preserve">Springvand v/Brugsen – Jan indhenter tilbud ved Thomas Andersen + Bredahl og tjek af </w:t>
      </w:r>
      <w:r w:rsidR="00057869">
        <w:t xml:space="preserve">nærområde </w:t>
      </w:r>
      <w:proofErr w:type="spellStart"/>
      <w:r>
        <w:t>petang</w:t>
      </w:r>
      <w:proofErr w:type="spellEnd"/>
      <w:r>
        <w:t xml:space="preserve"> banen også.</w:t>
      </w:r>
    </w:p>
    <w:p w14:paraId="267E3BB6" w14:textId="77777777" w:rsidR="00933B51" w:rsidRDefault="00933B51">
      <w:r w:rsidRPr="00057869">
        <w:rPr>
          <w:b/>
          <w:bCs/>
        </w:rPr>
        <w:t>Et aktivt</w:t>
      </w:r>
      <w:r w:rsidR="00057869" w:rsidRPr="00057869">
        <w:rPr>
          <w:b/>
          <w:bCs/>
        </w:rPr>
        <w:t xml:space="preserve"> nærområde</w:t>
      </w:r>
      <w:r>
        <w:t xml:space="preserve"> - husk at sende materiale til siden/skærmen mv. På næste møde aftales der lige nærmere om hvem fordeler/skriver </w:t>
      </w:r>
      <w:proofErr w:type="spellStart"/>
      <w:r>
        <w:t>m.v</w:t>
      </w:r>
      <w:proofErr w:type="spellEnd"/>
      <w:r>
        <w:t xml:space="preserve"> på hjemmesiden/</w:t>
      </w:r>
      <w:proofErr w:type="spellStart"/>
      <w:r>
        <w:t>facebook</w:t>
      </w:r>
      <w:proofErr w:type="spellEnd"/>
      <w:r>
        <w:t>/skærmen.</w:t>
      </w:r>
    </w:p>
    <w:p w14:paraId="53C57A5A" w14:textId="77777777" w:rsidR="00933B51" w:rsidRPr="00A32DE9" w:rsidRDefault="00DF75E7">
      <w:r w:rsidRPr="00057869">
        <w:rPr>
          <w:b/>
          <w:bCs/>
        </w:rPr>
        <w:t>Senior/ældretræf 21/7</w:t>
      </w:r>
      <w:r>
        <w:t xml:space="preserve"> - arbejdsgruppen vil gerne have navne på hjælpere fra de forskellige foreninger – besked til KW</w:t>
      </w:r>
    </w:p>
    <w:p w14:paraId="59F3A23D" w14:textId="77777777" w:rsidR="009A34F6" w:rsidRDefault="00DF75E7" w:rsidP="000534FF">
      <w:pPr>
        <w:pStyle w:val="Overskrift2"/>
      </w:pPr>
      <w:r>
        <w:lastRenderedPageBreak/>
        <w:t>Meddelelser fra udvalg/medlemmer</w:t>
      </w:r>
    </w:p>
    <w:p w14:paraId="72A3EC4D" w14:textId="77777777" w:rsidR="009A34F6" w:rsidRDefault="00DF75E7">
      <w:r w:rsidRPr="00057869">
        <w:t>KM Lynge</w:t>
      </w:r>
      <w:r>
        <w:t xml:space="preserve">: </w:t>
      </w:r>
      <w:proofErr w:type="spellStart"/>
      <w:r>
        <w:t>Rytterlauget</w:t>
      </w:r>
      <w:proofErr w:type="spellEnd"/>
      <w:r>
        <w:t xml:space="preserve"> er med ved børnefestivalen. De har lidt i støbeskeen omkring evt. tilbud til små børn der gerne vil lære at ride.</w:t>
      </w:r>
    </w:p>
    <w:p w14:paraId="15AD46A1" w14:textId="77777777" w:rsidR="00DF75E7" w:rsidRDefault="00DF75E7">
      <w:r w:rsidRPr="00057869">
        <w:rPr>
          <w:b/>
          <w:bCs/>
        </w:rPr>
        <w:t>Arkive</w:t>
      </w:r>
      <w:r>
        <w:t xml:space="preserve">t: Vores Rødder 10 </w:t>
      </w:r>
      <w:proofErr w:type="spellStart"/>
      <w:r>
        <w:t>årg</w:t>
      </w:r>
      <w:proofErr w:type="spellEnd"/>
      <w:r>
        <w:t xml:space="preserve"> 2020 arbejdes der p.t. med, de 2 gamle skoler + </w:t>
      </w:r>
      <w:r w:rsidR="00BC5F7B">
        <w:t>Ci</w:t>
      </w:r>
      <w:r>
        <w:t>mbric, Tolne Banden og det gamle Mosbjerg sogn. Der er lavet skilt som sættes ud til vejen når der er åbent på arkivet.</w:t>
      </w:r>
    </w:p>
    <w:p w14:paraId="337B3D52" w14:textId="77777777" w:rsidR="00DF75E7" w:rsidRDefault="00DF75E7">
      <w:r w:rsidRPr="00057869">
        <w:rPr>
          <w:b/>
          <w:bCs/>
        </w:rPr>
        <w:t>Friskole</w:t>
      </w:r>
      <w:r>
        <w:t>n: skal være hjælpere til coast2coast, overskud skal gå til 7 klasse lejrskole. 4-5 klasse hjælper til ved traktortrækket. Jimmy er tovholder ved coast2coast, der må gerne komme nogle flere af de garvede hjælpere, som kender rutinen, så det ikke kun er 6-7 klasser, der kommer trods alt ca. 3300 forbi. Mødetid kl. 23 ved brugsen slut omkring kl. 4.30</w:t>
      </w:r>
      <w:r w:rsidR="00BC5F7B">
        <w:t>.</w:t>
      </w:r>
      <w:r>
        <w:t xml:space="preserve"> Julefrokost og pølsevogn uge 30 har skolen møde om</w:t>
      </w:r>
      <w:r w:rsidR="00096064">
        <w:t xml:space="preserve"> i aften.</w:t>
      </w:r>
    </w:p>
    <w:p w14:paraId="19EC3A6C" w14:textId="77777777" w:rsidR="00096064" w:rsidRDefault="00096064">
      <w:r w:rsidRPr="00057869">
        <w:rPr>
          <w:b/>
          <w:bCs/>
        </w:rPr>
        <w:t>Karen</w:t>
      </w:r>
      <w:r>
        <w:t xml:space="preserve"> brugsen: Ros til arrangører af børnefestivalen, der var 260 betalende gæster nok ca. 300 i alt </w:t>
      </w:r>
      <w:proofErr w:type="spellStart"/>
      <w:r>
        <w:t>incl</w:t>
      </w:r>
      <w:proofErr w:type="spellEnd"/>
      <w:r>
        <w:t>. Foreninger.  Der er travlhed i brugsen, sommer og så er der også altid lidt udskiftning af de unge i butikken. Open by Night 30/8 mere om det senere men der bliver cykelløb.</w:t>
      </w:r>
    </w:p>
    <w:p w14:paraId="168A0D97" w14:textId="77777777" w:rsidR="00096064" w:rsidRDefault="00096064">
      <w:r w:rsidRPr="00057869">
        <w:rPr>
          <w:b/>
          <w:bCs/>
        </w:rPr>
        <w:t>TMI</w:t>
      </w:r>
      <w:r>
        <w:t xml:space="preserve"> v/Henning: Sommerfest 17/8 med firmabold/</w:t>
      </w:r>
      <w:proofErr w:type="spellStart"/>
      <w:r>
        <w:t>fam.hold</w:t>
      </w:r>
      <w:proofErr w:type="spellEnd"/>
      <w:r>
        <w:t xml:space="preserve"> der er volley/krolf </w:t>
      </w:r>
      <w:proofErr w:type="spellStart"/>
      <w:r>
        <w:t>turn</w:t>
      </w:r>
      <w:proofErr w:type="spellEnd"/>
      <w:r>
        <w:t>.</w:t>
      </w:r>
      <w:r w:rsidR="007F5519">
        <w:t xml:space="preserve"> </w:t>
      </w:r>
      <w:r>
        <w:t>De skarpe knive vil komme og spise og bruge penge og deltage i aktiviteter.</w:t>
      </w:r>
    </w:p>
    <w:p w14:paraId="493810DA" w14:textId="77777777" w:rsidR="00096064" w:rsidRDefault="00096064">
      <w:r>
        <w:t>I klubhuset er gamle billeder sat i nye rammer. Hver tirsdag fra kl. 19</w:t>
      </w:r>
      <w:r w:rsidR="007F5519">
        <w:t xml:space="preserve"> </w:t>
      </w:r>
      <w:r>
        <w:t>-</w:t>
      </w:r>
      <w:r w:rsidR="007F5519">
        <w:t xml:space="preserve"> </w:t>
      </w:r>
      <w:r>
        <w:t>22 er der krolf/volley og spil på multibanen. Så kig op og vær med. Bestyrelsen kommer rundt og samler støttemedlemmer. Damerne spiller fodbold hver torsdag.</w:t>
      </w:r>
    </w:p>
    <w:p w14:paraId="06EB617A" w14:textId="77777777" w:rsidR="00096064" w:rsidRDefault="00096064">
      <w:r w:rsidRPr="00057869">
        <w:rPr>
          <w:b/>
          <w:bCs/>
        </w:rPr>
        <w:t>Spejderne</w:t>
      </w:r>
      <w:r>
        <w:t xml:space="preserve"> v/Finn: Loppemarked 7/9 – endvidere deltager de i en event i Tolne 28-29/9 en lejr hvor de er med lørdag/søndag. De hjælper selvfølgelig også til julefesten.</w:t>
      </w:r>
    </w:p>
    <w:p w14:paraId="0F07367A" w14:textId="77777777" w:rsidR="00096064" w:rsidRDefault="00096064">
      <w:r w:rsidRPr="00057869">
        <w:rPr>
          <w:b/>
          <w:bCs/>
        </w:rPr>
        <w:t>Menighedsråde</w:t>
      </w:r>
      <w:r>
        <w:t>t v/Inger: eftermiddag/aften holder sommerpause. Der er udflugt til Vejleren. Der er fundet en del affald i skoven v/kirken</w:t>
      </w:r>
      <w:r w:rsidR="00057869">
        <w:t xml:space="preserve"> det kommer med på næste møde i menighedsrådet.</w:t>
      </w:r>
    </w:p>
    <w:p w14:paraId="22C19FCB" w14:textId="77777777" w:rsidR="009A34F6" w:rsidRDefault="00057869">
      <w:r w:rsidRPr="00057869">
        <w:rPr>
          <w:b/>
          <w:bCs/>
        </w:rPr>
        <w:t>Mosbjerg borgerfor</w:t>
      </w:r>
      <w:r>
        <w:t>: Fælles grill kl. 18 den 18/6 + 8/7 ved sognegården. Cykler fortsat hver mandag.</w:t>
      </w:r>
    </w:p>
    <w:p w14:paraId="791BEE6F" w14:textId="77777777" w:rsidR="00057869" w:rsidRPr="00057869" w:rsidRDefault="00057869">
      <w:pPr>
        <w:rPr>
          <w:b/>
          <w:bCs/>
        </w:rPr>
      </w:pPr>
      <w:r w:rsidRPr="00057869">
        <w:rPr>
          <w:b/>
          <w:bCs/>
        </w:rPr>
        <w:t>Mødekalender:</w:t>
      </w:r>
      <w:r>
        <w:rPr>
          <w:b/>
          <w:bCs/>
        </w:rPr>
        <w:t xml:space="preserve"> planlagte møder 17/9 + 22/10 + 20/11</w:t>
      </w:r>
    </w:p>
    <w:tbl>
      <w:tblPr>
        <w:tblStyle w:val="Tabel-Gitter"/>
        <w:tblW w:w="8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Layouttabel til at angive navne på, hvem referatet er indsendt af og godkendt af"/>
      </w:tblPr>
      <w:tblGrid>
        <w:gridCol w:w="2489"/>
        <w:gridCol w:w="5811"/>
      </w:tblGrid>
      <w:tr w:rsidR="00017927" w14:paraId="370A1FA3" w14:textId="77777777" w:rsidTr="000D4A49">
        <w:trPr>
          <w:tblHeader/>
        </w:trPr>
        <w:tc>
          <w:tcPr>
            <w:tcW w:w="2489" w:type="dxa"/>
          </w:tcPr>
          <w:p w14:paraId="3F97014D" w14:textId="77777777" w:rsidR="00C91D7E" w:rsidRDefault="00C91D7E" w:rsidP="005578C9"/>
        </w:tc>
        <w:tc>
          <w:tcPr>
            <w:tcW w:w="5811" w:type="dxa"/>
          </w:tcPr>
          <w:p w14:paraId="1F19ACE2" w14:textId="77777777" w:rsidR="00C91D7E" w:rsidRDefault="00C91D7E" w:rsidP="005578C9"/>
        </w:tc>
      </w:tr>
      <w:tr w:rsidR="00017927" w14:paraId="7FCEA05B" w14:textId="77777777" w:rsidTr="000D4A49">
        <w:trPr>
          <w:tblHeader/>
        </w:trPr>
        <w:tc>
          <w:tcPr>
            <w:tcW w:w="2489" w:type="dxa"/>
          </w:tcPr>
          <w:p w14:paraId="1A6C7946" w14:textId="77777777" w:rsidR="00C91D7E" w:rsidRDefault="00C91D7E" w:rsidP="005578C9"/>
        </w:tc>
        <w:tc>
          <w:tcPr>
            <w:tcW w:w="5811" w:type="dxa"/>
          </w:tcPr>
          <w:p w14:paraId="4E7529BA" w14:textId="77777777" w:rsidR="00C91D7E" w:rsidRDefault="00C91D7E" w:rsidP="005578C9"/>
        </w:tc>
      </w:tr>
    </w:tbl>
    <w:p w14:paraId="34EAB074" w14:textId="77777777" w:rsidR="009A34F6" w:rsidRDefault="009A34F6" w:rsidP="00017927"/>
    <w:sectPr w:rsidR="009A34F6" w:rsidSect="000D4A49">
      <w:pgSz w:w="11906" w:h="16838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BC361" w14:textId="77777777" w:rsidR="0010235C" w:rsidRDefault="0010235C" w:rsidP="006261AC">
      <w:pPr>
        <w:spacing w:after="0" w:line="240" w:lineRule="auto"/>
      </w:pPr>
      <w:r>
        <w:separator/>
      </w:r>
    </w:p>
  </w:endnote>
  <w:endnote w:type="continuationSeparator" w:id="0">
    <w:p w14:paraId="300AA1B4" w14:textId="77777777" w:rsidR="0010235C" w:rsidRDefault="0010235C" w:rsidP="00626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24065" w14:textId="77777777" w:rsidR="0010235C" w:rsidRDefault="0010235C" w:rsidP="006261AC">
      <w:pPr>
        <w:spacing w:after="0" w:line="240" w:lineRule="auto"/>
      </w:pPr>
      <w:r>
        <w:separator/>
      </w:r>
    </w:p>
  </w:footnote>
  <w:footnote w:type="continuationSeparator" w:id="0">
    <w:p w14:paraId="39E95942" w14:textId="77777777" w:rsidR="0010235C" w:rsidRDefault="0010235C" w:rsidP="006261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D1026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2C2CC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5AA5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B1C6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B3A93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863A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1C53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B65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4E52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8A3C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C7439"/>
    <w:multiLevelType w:val="hybridMultilevel"/>
    <w:tmpl w:val="F048C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A8D"/>
    <w:rsid w:val="00017927"/>
    <w:rsid w:val="000534FF"/>
    <w:rsid w:val="00057869"/>
    <w:rsid w:val="00096064"/>
    <w:rsid w:val="000D4A49"/>
    <w:rsid w:val="0010235C"/>
    <w:rsid w:val="0012244C"/>
    <w:rsid w:val="001B4272"/>
    <w:rsid w:val="00272ABC"/>
    <w:rsid w:val="002F19D5"/>
    <w:rsid w:val="003164F3"/>
    <w:rsid w:val="00316C23"/>
    <w:rsid w:val="003C02F6"/>
    <w:rsid w:val="005401DE"/>
    <w:rsid w:val="005578C9"/>
    <w:rsid w:val="00564B60"/>
    <w:rsid w:val="005D2B86"/>
    <w:rsid w:val="005E5A8D"/>
    <w:rsid w:val="006261AC"/>
    <w:rsid w:val="0065155C"/>
    <w:rsid w:val="00663AC9"/>
    <w:rsid w:val="0069738C"/>
    <w:rsid w:val="00767BE9"/>
    <w:rsid w:val="007F5519"/>
    <w:rsid w:val="008D5757"/>
    <w:rsid w:val="00901C2C"/>
    <w:rsid w:val="00913F9D"/>
    <w:rsid w:val="00925080"/>
    <w:rsid w:val="00933B51"/>
    <w:rsid w:val="00994CC9"/>
    <w:rsid w:val="009A34F6"/>
    <w:rsid w:val="00A1127D"/>
    <w:rsid w:val="00A25FD3"/>
    <w:rsid w:val="00A32DE9"/>
    <w:rsid w:val="00AD0486"/>
    <w:rsid w:val="00B93E5B"/>
    <w:rsid w:val="00BC5F7B"/>
    <w:rsid w:val="00BD0E68"/>
    <w:rsid w:val="00C12DA5"/>
    <w:rsid w:val="00C4674E"/>
    <w:rsid w:val="00C52948"/>
    <w:rsid w:val="00C91D7E"/>
    <w:rsid w:val="00CA3F46"/>
    <w:rsid w:val="00D30FB6"/>
    <w:rsid w:val="00DB3CF3"/>
    <w:rsid w:val="00DF75E7"/>
    <w:rsid w:val="00E44288"/>
    <w:rsid w:val="00E453BC"/>
    <w:rsid w:val="00E824F4"/>
    <w:rsid w:val="00EF0387"/>
    <w:rsid w:val="00EF1102"/>
    <w:rsid w:val="00F756A7"/>
    <w:rsid w:val="00F9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478155"/>
  <w15:docId w15:val="{0511DDBE-CC10-4CEE-B9AF-67F67789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30FB6"/>
    <w:pPr>
      <w:tabs>
        <w:tab w:val="left" w:pos="2448"/>
      </w:tabs>
      <w:spacing w:after="240" w:line="276" w:lineRule="auto"/>
    </w:pPr>
    <w:rPr>
      <w:rFonts w:asciiTheme="minorHAnsi" w:hAnsiTheme="minorHAnsi"/>
      <w:sz w:val="24"/>
      <w:szCs w:val="24"/>
    </w:rPr>
  </w:style>
  <w:style w:type="paragraph" w:styleId="Overskrift1">
    <w:name w:val="heading 1"/>
    <w:basedOn w:val="Normal"/>
    <w:next w:val="Normal"/>
    <w:uiPriority w:val="9"/>
    <w:qFormat/>
    <w:rsid w:val="000534FF"/>
    <w:pPr>
      <w:spacing w:after="360"/>
      <w:contextualSpacing/>
      <w:jc w:val="center"/>
      <w:outlineLvl w:val="0"/>
    </w:pPr>
    <w:rPr>
      <w:sz w:val="26"/>
    </w:rPr>
  </w:style>
  <w:style w:type="paragraph" w:styleId="Overskrift2">
    <w:name w:val="heading 2"/>
    <w:basedOn w:val="Normal"/>
    <w:next w:val="Normal"/>
    <w:uiPriority w:val="9"/>
    <w:unhideWhenUsed/>
    <w:qFormat/>
    <w:rsid w:val="005578C9"/>
    <w:pPr>
      <w:spacing w:after="0"/>
      <w:outlineLvl w:val="1"/>
    </w:pPr>
    <w:rPr>
      <w:rFonts w:asciiTheme="majorHAnsi" w:hAnsiTheme="majorHAnsi"/>
      <w:b/>
    </w:rPr>
  </w:style>
  <w:style w:type="paragraph" w:styleId="Overskrift3">
    <w:name w:val="heading 3"/>
    <w:basedOn w:val="Normal"/>
    <w:next w:val="Normal"/>
    <w:uiPriority w:val="9"/>
    <w:semiHidden/>
    <w:unhideWhenUsed/>
    <w:rsid w:val="005578C9"/>
    <w:pPr>
      <w:keepNext/>
      <w:outlineLvl w:val="2"/>
    </w:pPr>
    <w:rPr>
      <w:rFonts w:asciiTheme="majorHAnsi" w:hAnsiTheme="majorHAns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164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164F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rganisation">
    <w:name w:val="Organisation"/>
    <w:basedOn w:val="Normal"/>
    <w:unhideWhenUsed/>
    <w:qFormat/>
    <w:rsid w:val="00272ABC"/>
    <w:pPr>
      <w:jc w:val="center"/>
    </w:pPr>
    <w:rPr>
      <w:b/>
      <w:sz w:val="28"/>
    </w:rPr>
  </w:style>
  <w:style w:type="character" w:styleId="Pladsholdertekst">
    <w:name w:val="Placeholder Text"/>
    <w:basedOn w:val="Standardskrifttypeiafsnit"/>
    <w:uiPriority w:val="99"/>
    <w:semiHidden/>
    <w:rsid w:val="00272ABC"/>
    <w:rPr>
      <w:color w:val="808080"/>
    </w:rPr>
  </w:style>
  <w:style w:type="paragraph" w:styleId="Markeringsbobletekst">
    <w:name w:val="Balloon Text"/>
    <w:basedOn w:val="Normal"/>
    <w:link w:val="MarkeringsbobletekstTegn"/>
    <w:semiHidden/>
    <w:unhideWhenUsed/>
    <w:rsid w:val="0027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272ABC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E453BC"/>
    <w:pPr>
      <w:tabs>
        <w:tab w:val="clear" w:pos="2448"/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30FB6"/>
    <w:rPr>
      <w:rFonts w:asciiTheme="minorHAnsi" w:hAnsiTheme="minorHAnsi"/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E453BC"/>
    <w:pPr>
      <w:tabs>
        <w:tab w:val="clear" w:pos="2448"/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30FB6"/>
    <w:rPr>
      <w:rFonts w:asciiTheme="minorHAnsi" w:hAnsiTheme="minorHAnsi"/>
      <w:sz w:val="24"/>
      <w:szCs w:val="24"/>
    </w:rPr>
  </w:style>
  <w:style w:type="table" w:styleId="Tabel-Gitter">
    <w:name w:val="Table Grid"/>
    <w:basedOn w:val="Tabel-Normal"/>
    <w:rsid w:val="00C91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remhv">
    <w:name w:val="Emphasis"/>
    <w:basedOn w:val="Standardskrifttypeiafsnit"/>
    <w:uiPriority w:val="12"/>
    <w:unhideWhenUsed/>
    <w:qFormat/>
    <w:rsid w:val="00A25FD3"/>
    <w:rPr>
      <w:iCs/>
      <w:color w:val="595959" w:themeColor="text1" w:themeTint="A6"/>
    </w:rPr>
  </w:style>
  <w:style w:type="paragraph" w:styleId="Bloktekst">
    <w:name w:val="Block Text"/>
    <w:basedOn w:val="Normal"/>
    <w:semiHidden/>
    <w:unhideWhenUsed/>
    <w:rsid w:val="003164F3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30FB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30FB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Kraftigfremhvning">
    <w:name w:val="Intense Emphasis"/>
    <w:basedOn w:val="Standardskrifttypeiafsnit"/>
    <w:uiPriority w:val="21"/>
    <w:semiHidden/>
    <w:unhideWhenUsed/>
    <w:qFormat/>
    <w:rsid w:val="003164F3"/>
    <w:rPr>
      <w:i/>
      <w:iCs/>
      <w:color w:val="365F9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semiHidden/>
    <w:unhideWhenUsed/>
    <w:qFormat/>
    <w:rsid w:val="003164F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3164F3"/>
    <w:rPr>
      <w:rFonts w:asciiTheme="minorHAnsi" w:hAnsiTheme="minorHAnsi"/>
      <w:i/>
      <w:iCs/>
      <w:color w:val="365F91" w:themeColor="accent1" w:themeShade="BF"/>
      <w:sz w:val="24"/>
      <w:szCs w:val="24"/>
    </w:rPr>
  </w:style>
  <w:style w:type="character" w:styleId="Kraftighenvisning">
    <w:name w:val="Intense Reference"/>
    <w:basedOn w:val="Standardskrifttypeiafsnit"/>
    <w:uiPriority w:val="32"/>
    <w:semiHidden/>
    <w:unhideWhenUsed/>
    <w:qFormat/>
    <w:rsid w:val="003164F3"/>
    <w:rPr>
      <w:b/>
      <w:bCs/>
      <w:caps w:val="0"/>
      <w:smallCaps/>
      <w:color w:val="365F91" w:themeColor="accent1" w:themeShade="BF"/>
      <w:spacing w:val="5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3164F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tte\AppData\Roaming\Microsoft\Templates\M&#248;dereferat%20for%20organisationer%20(l&#230;ngere%20formula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F2DC7CAE31C41348E2E860F6FA879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764588-6135-42C3-98E9-F91C939D3718}"/>
      </w:docPartPr>
      <w:docPartBody>
        <w:p w:rsidR="00C64241" w:rsidRDefault="001525F5">
          <w:pPr>
            <w:pStyle w:val="8F2DC7CAE31C41348E2E860F6FA87953"/>
          </w:pPr>
          <w:r>
            <w:rPr>
              <w:lang w:bidi="da-DK"/>
            </w:rPr>
            <w:t>Navn på organisation/udvalg</w:t>
          </w:r>
        </w:p>
      </w:docPartBody>
    </w:docPart>
    <w:docPart>
      <w:docPartPr>
        <w:name w:val="89C912FB34B84DD594614DC113AD589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FC6C735-5082-473B-9B99-EF72086B654F}"/>
      </w:docPartPr>
      <w:docPartBody>
        <w:p w:rsidR="00C64241" w:rsidRDefault="001525F5">
          <w:pPr>
            <w:pStyle w:val="89C912FB34B84DD594614DC113AD589A"/>
          </w:pPr>
          <w:r w:rsidRPr="005578C9">
            <w:rPr>
              <w:lang w:bidi="da-DK"/>
            </w:rPr>
            <w:t>Mødereferat</w:t>
          </w:r>
        </w:p>
      </w:docPartBody>
    </w:docPart>
    <w:docPart>
      <w:docPartPr>
        <w:name w:val="C71CE21334EB4664A0DB883C62EC86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04246EA-8020-42CA-A352-1259EAA17B26}"/>
      </w:docPartPr>
      <w:docPartBody>
        <w:p w:rsidR="00C64241" w:rsidRDefault="001525F5">
          <w:pPr>
            <w:pStyle w:val="C71CE21334EB4664A0DB883C62EC8619"/>
          </w:pPr>
          <w:r>
            <w:rPr>
              <w:lang w:bidi="da-DK"/>
            </w:rPr>
            <w:t>Dato</w:t>
          </w:r>
        </w:p>
      </w:docPartBody>
    </w:docPart>
    <w:docPart>
      <w:docPartPr>
        <w:name w:val="07D3EB2B74BE4C53B540E4E8D5DA46B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DA70C2D-997F-4671-BA8B-AADBEE485141}"/>
      </w:docPartPr>
      <w:docPartBody>
        <w:p w:rsidR="00C64241" w:rsidRDefault="001525F5">
          <w:pPr>
            <w:pStyle w:val="07D3EB2B74BE4C53B540E4E8D5DA46BA"/>
          </w:pPr>
          <w:r w:rsidRPr="0012244C">
            <w:rPr>
              <w:lang w:bidi="da-DK"/>
            </w:rPr>
            <w:t>Indledning</w:t>
          </w:r>
        </w:p>
      </w:docPartBody>
    </w:docPart>
    <w:docPart>
      <w:docPartPr>
        <w:name w:val="C673E7F7293647DFB8008CCF13BD6EB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DFC45D-79D8-4006-A392-2E850E82E21D}"/>
      </w:docPartPr>
      <w:docPartBody>
        <w:p w:rsidR="00C64241" w:rsidRDefault="001525F5">
          <w:pPr>
            <w:pStyle w:val="C673E7F7293647DFB8008CCF13BD6EBE"/>
          </w:pPr>
          <w:r>
            <w:rPr>
              <w:lang w:bidi="da-DK"/>
            </w:rPr>
            <w:t>Det ordinære møde for</w:t>
          </w:r>
        </w:p>
      </w:docPartBody>
    </w:docPart>
    <w:docPart>
      <w:docPartPr>
        <w:name w:val="F50193380D7146C083BC435F851260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356566-866C-4D70-B3D1-842547AA8496}"/>
      </w:docPartPr>
      <w:docPartBody>
        <w:p w:rsidR="00C64241" w:rsidRDefault="001525F5">
          <w:pPr>
            <w:pStyle w:val="F50193380D7146C083BC435F851260A9"/>
          </w:pPr>
          <w:r>
            <w:rPr>
              <w:lang w:bidi="da-DK"/>
            </w:rPr>
            <w:t>navn på organisation/udvalg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25F5"/>
    <w:rsid w:val="001525F5"/>
    <w:rsid w:val="00817C20"/>
    <w:rsid w:val="00C64241"/>
    <w:rsid w:val="00E9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8F2DC7CAE31C41348E2E860F6FA87953">
    <w:name w:val="8F2DC7CAE31C41348E2E860F6FA87953"/>
  </w:style>
  <w:style w:type="paragraph" w:customStyle="1" w:styleId="89C912FB34B84DD594614DC113AD589A">
    <w:name w:val="89C912FB34B84DD594614DC113AD589A"/>
  </w:style>
  <w:style w:type="paragraph" w:customStyle="1" w:styleId="C71CE21334EB4664A0DB883C62EC8619">
    <w:name w:val="C71CE21334EB4664A0DB883C62EC8619"/>
  </w:style>
  <w:style w:type="paragraph" w:customStyle="1" w:styleId="07D3EB2B74BE4C53B540E4E8D5DA46BA">
    <w:name w:val="07D3EB2B74BE4C53B540E4E8D5DA46BA"/>
  </w:style>
  <w:style w:type="paragraph" w:customStyle="1" w:styleId="C673E7F7293647DFB8008CCF13BD6EBE">
    <w:name w:val="C673E7F7293647DFB8008CCF13BD6EBE"/>
  </w:style>
  <w:style w:type="paragraph" w:customStyle="1" w:styleId="F50193380D7146C083BC435F851260A9">
    <w:name w:val="F50193380D7146C083BC435F851260A9"/>
  </w:style>
  <w:style w:type="paragraph" w:customStyle="1" w:styleId="52FF28F469F7481399DCBBCDE55BFF2D">
    <w:name w:val="52FF28F469F7481399DCBBCDE55BFF2D"/>
  </w:style>
  <w:style w:type="character" w:styleId="Fremhv">
    <w:name w:val="Emphasis"/>
    <w:basedOn w:val="Standardskrifttypeiafsnit"/>
    <w:uiPriority w:val="12"/>
    <w:unhideWhenUsed/>
    <w:qFormat/>
    <w:rPr>
      <w:iCs/>
      <w:color w:val="595959" w:themeColor="text1" w:themeTint="A6"/>
    </w:rPr>
  </w:style>
  <w:style w:type="paragraph" w:customStyle="1" w:styleId="51AEA87B7CAA449B964FB09E41ADA210">
    <w:name w:val="51AEA87B7CAA449B964FB09E41ADA210"/>
  </w:style>
  <w:style w:type="paragraph" w:customStyle="1" w:styleId="8B0D2F4BDB0F422E9F72122805DBF047">
    <w:name w:val="8B0D2F4BDB0F422E9F72122805DBF047"/>
  </w:style>
  <w:style w:type="paragraph" w:customStyle="1" w:styleId="3F3492B06E804F6F8D128373A90F284B">
    <w:name w:val="3F3492B06E804F6F8D128373A90F284B"/>
  </w:style>
  <w:style w:type="paragraph" w:customStyle="1" w:styleId="5829479FA39A4E77815B9C1D42061433">
    <w:name w:val="5829479FA39A4E77815B9C1D42061433"/>
  </w:style>
  <w:style w:type="paragraph" w:customStyle="1" w:styleId="431803F978FD4A548261381965EA947D">
    <w:name w:val="431803F978FD4A548261381965EA947D"/>
  </w:style>
  <w:style w:type="paragraph" w:customStyle="1" w:styleId="D0BC61BFE5B54E3E82B0A6A4E896F981">
    <w:name w:val="D0BC61BFE5B54E3E82B0A6A4E896F981"/>
  </w:style>
  <w:style w:type="paragraph" w:customStyle="1" w:styleId="64016B42E47242FCAE902F8669894C7F">
    <w:name w:val="64016B42E47242FCAE902F8669894C7F"/>
  </w:style>
  <w:style w:type="paragraph" w:customStyle="1" w:styleId="43AB16379C5C4B62999FD5A0F2BAEC3A">
    <w:name w:val="43AB16379C5C4B62999FD5A0F2BAEC3A"/>
  </w:style>
  <w:style w:type="paragraph" w:customStyle="1" w:styleId="E0277863E4964254AEACF1DF880A81CC">
    <w:name w:val="E0277863E4964254AEACF1DF880A81CC"/>
  </w:style>
  <w:style w:type="paragraph" w:customStyle="1" w:styleId="A67C530831AB4057810923D7B3A29A77">
    <w:name w:val="A67C530831AB4057810923D7B3A29A77"/>
  </w:style>
  <w:style w:type="paragraph" w:customStyle="1" w:styleId="35E8986262234FAD962C736C3CFAF4CA">
    <w:name w:val="35E8986262234FAD962C736C3CFAF4CA"/>
  </w:style>
  <w:style w:type="paragraph" w:customStyle="1" w:styleId="A2421C2D0A1D4CBF81466B4BEFFAF7BA">
    <w:name w:val="A2421C2D0A1D4CBF81466B4BEFFAF7BA"/>
  </w:style>
  <w:style w:type="paragraph" w:customStyle="1" w:styleId="1953042000CC47919786B985F2E2B20C">
    <w:name w:val="1953042000CC47919786B985F2E2B20C"/>
  </w:style>
  <w:style w:type="paragraph" w:customStyle="1" w:styleId="32BED6DFE2AF4697BE257AB4AE154EC0">
    <w:name w:val="32BED6DFE2AF4697BE257AB4AE154EC0"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41F14219603445C885D996221DEB3CFB">
    <w:name w:val="41F14219603445C885D996221DEB3CFB"/>
  </w:style>
  <w:style w:type="paragraph" w:customStyle="1" w:styleId="F4C11F83A6FA47A19816FAE4CF999084">
    <w:name w:val="F4C11F83A6FA47A19816FAE4CF999084"/>
  </w:style>
  <w:style w:type="paragraph" w:customStyle="1" w:styleId="C6607FE9A2684A8AA245CF3CC4A3042C">
    <w:name w:val="C6607FE9A2684A8AA245CF3CC4A3042C"/>
  </w:style>
  <w:style w:type="paragraph" w:customStyle="1" w:styleId="86582BF76E3346B890F6713DECF98DF8">
    <w:name w:val="86582BF76E3346B890F6713DECF98DF8"/>
  </w:style>
  <w:style w:type="paragraph" w:customStyle="1" w:styleId="E3C9529A734C4091AE99F9546C4D6451">
    <w:name w:val="E3C9529A734C4091AE99F9546C4D6451"/>
  </w:style>
  <w:style w:type="paragraph" w:customStyle="1" w:styleId="13C6D02D06264DBA83126828D9BEA6F1">
    <w:name w:val="13C6D02D06264DBA83126828D9BEA6F1"/>
  </w:style>
  <w:style w:type="paragraph" w:customStyle="1" w:styleId="BD5A260DA73F460B814036CC2E5AA85C">
    <w:name w:val="BD5A260DA73F460B814036CC2E5AA85C"/>
  </w:style>
  <w:style w:type="paragraph" w:customStyle="1" w:styleId="39ECAD60A9AB4C97AF018E2960410EBD">
    <w:name w:val="39ECAD60A9AB4C97AF018E2960410EBD"/>
  </w:style>
  <w:style w:type="paragraph" w:customStyle="1" w:styleId="159719A4D4D84093B303EE28E0F88CB1">
    <w:name w:val="159719A4D4D84093B303EE28E0F88CB1"/>
  </w:style>
  <w:style w:type="paragraph" w:customStyle="1" w:styleId="BC95EB94D6F5462BA9688225CD7D3416">
    <w:name w:val="BC95EB94D6F5462BA9688225CD7D3416"/>
  </w:style>
  <w:style w:type="paragraph" w:customStyle="1" w:styleId="CACBD22878EF404A94F415678594CCEC">
    <w:name w:val="CACBD22878EF404A94F415678594CCEC"/>
  </w:style>
  <w:style w:type="paragraph" w:customStyle="1" w:styleId="FC2132B327304DAF9ACBEF67D5A77A89">
    <w:name w:val="FC2132B327304DAF9ACBEF67D5A77A89"/>
  </w:style>
  <w:style w:type="paragraph" w:customStyle="1" w:styleId="D2D900792B484CEFBC5BC66BAE84E7B2">
    <w:name w:val="D2D900792B484CEFBC5BC66BAE84E7B2"/>
  </w:style>
  <w:style w:type="paragraph" w:customStyle="1" w:styleId="E1135E47B9204470BDB251AC2BD2FDB3">
    <w:name w:val="E1135E47B9204470BDB251AC2BD2FDB3"/>
  </w:style>
  <w:style w:type="paragraph" w:customStyle="1" w:styleId="732D571E5F844B4096F44297382CD175">
    <w:name w:val="732D571E5F844B4096F44297382CD175"/>
  </w:style>
  <w:style w:type="paragraph" w:customStyle="1" w:styleId="686729F2DBF74B29B597145C0186F671">
    <w:name w:val="686729F2DBF74B29B597145C0186F671"/>
  </w:style>
  <w:style w:type="paragraph" w:customStyle="1" w:styleId="791B8D2D7D014ABAB0B365CDC80A9A46">
    <w:name w:val="791B8D2D7D014ABAB0B365CDC80A9A46"/>
  </w:style>
  <w:style w:type="paragraph" w:customStyle="1" w:styleId="B23563B9F6834392AD59CE1D4F8FBF0B">
    <w:name w:val="B23563B9F6834392AD59CE1D4F8FBF0B"/>
  </w:style>
  <w:style w:type="paragraph" w:customStyle="1" w:styleId="E0839CB8A6814E3D9F0D79EAE659A7F4">
    <w:name w:val="E0839CB8A6814E3D9F0D79EAE659A7F4"/>
  </w:style>
  <w:style w:type="paragraph" w:customStyle="1" w:styleId="26F2A949FCF9480FACDF654B448C772D">
    <w:name w:val="26F2A949FCF9480FACDF654B448C77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ut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Mødereferat for organisationer (længere formular).dotx</Template>
  <TotalTime>1</TotalTime>
  <Pages>2</Pages>
  <Words>528</Words>
  <Characters>3225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Mosbjerg-Tolne Landsbyråd</dc:subject>
  <dc:creator>jette</dc:creator>
  <cp:keywords>Mandag den 17/6-2019</cp:keywords>
  <cp:lastModifiedBy>Knud Mølgaard</cp:lastModifiedBy>
  <cp:revision>2</cp:revision>
  <cp:lastPrinted>2012-01-04T23:03:00Z</cp:lastPrinted>
  <dcterms:created xsi:type="dcterms:W3CDTF">2019-10-22T16:19:00Z</dcterms:created>
  <dcterms:modified xsi:type="dcterms:W3CDTF">2019-10-22T16:19:00Z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TC010184131033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  <property fmtid="{D5CDD505-2E9C-101B-9397-08002B2CF9AE}" pid="10" name="MSIP_Label_f42aa342-8706-4288-bd11-ebb85995028c_Enabled">
    <vt:lpwstr>True</vt:lpwstr>
  </property>
  <property fmtid="{D5CDD505-2E9C-101B-9397-08002B2CF9AE}" pid="11" name="MSIP_Label_f42aa342-8706-4288-bd11-ebb85995028c_SiteId">
    <vt:lpwstr>72f988bf-86f1-41af-91ab-2d7cd011db47</vt:lpwstr>
  </property>
  <property fmtid="{D5CDD505-2E9C-101B-9397-08002B2CF9AE}" pid="12" name="MSIP_Label_f42aa342-8706-4288-bd11-ebb85995028c_Owner">
    <vt:lpwstr>v-shbahu@microsoft.com</vt:lpwstr>
  </property>
  <property fmtid="{D5CDD505-2E9C-101B-9397-08002B2CF9AE}" pid="13" name="MSIP_Label_f42aa342-8706-4288-bd11-ebb85995028c_SetDate">
    <vt:lpwstr>2018-04-11T09:03:44.2469821Z</vt:lpwstr>
  </property>
  <property fmtid="{D5CDD505-2E9C-101B-9397-08002B2CF9AE}" pid="14" name="MSIP_Label_f42aa342-8706-4288-bd11-ebb85995028c_Name">
    <vt:lpwstr>General</vt:lpwstr>
  </property>
  <property fmtid="{D5CDD505-2E9C-101B-9397-08002B2CF9AE}" pid="15" name="MSIP_Label_f42aa342-8706-4288-bd11-ebb85995028c_Application">
    <vt:lpwstr>Microsoft Azure Information Protection</vt:lpwstr>
  </property>
  <property fmtid="{D5CDD505-2E9C-101B-9397-08002B2CF9AE}" pid="16" name="MSIP_Label_f42aa342-8706-4288-bd11-ebb85995028c_Extended_MSFT_Method">
    <vt:lpwstr>Automatic</vt:lpwstr>
  </property>
  <property fmtid="{D5CDD505-2E9C-101B-9397-08002B2CF9AE}" pid="17" name="Sensitivity">
    <vt:lpwstr>General</vt:lpwstr>
  </property>
</Properties>
</file>